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8AD9" w14:textId="77777777" w:rsidR="00AC0EFB" w:rsidRDefault="00AC0EFB">
      <w:pPr>
        <w:rPr>
          <w:rFonts w:ascii="Times New Roman" w:hAnsi="Times New Roman"/>
          <w:b/>
          <w:i/>
        </w:rPr>
      </w:pPr>
    </w:p>
    <w:p w14:paraId="23656626" w14:textId="77777777" w:rsidR="00D05BDA" w:rsidRPr="00CF526B" w:rsidRDefault="00CF526B">
      <w:pPr>
        <w:rPr>
          <w:rFonts w:ascii="Times New Roman" w:hAnsi="Times New Roman"/>
          <w:b/>
          <w:i/>
          <w:sz w:val="22"/>
          <w:szCs w:val="22"/>
        </w:rPr>
      </w:pPr>
      <w:r w:rsidRPr="00CF526B">
        <w:rPr>
          <w:rFonts w:ascii="Times New Roman" w:hAnsi="Times New Roman"/>
          <w:b/>
          <w:i/>
          <w:sz w:val="22"/>
          <w:szCs w:val="22"/>
        </w:rPr>
        <w:t>Burkhard Beecken - Kreissportleiter Kurzwaffen</w:t>
      </w:r>
    </w:p>
    <w:p w14:paraId="040C85F1" w14:textId="77777777" w:rsidR="004149C4" w:rsidRPr="00CF526B" w:rsidRDefault="007F06D6">
      <w:p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E-Mail: </w:t>
      </w:r>
      <w:r w:rsidRPr="007F06D6">
        <w:rPr>
          <w:rFonts w:ascii="Times New Roman" w:hAnsi="Times New Roman"/>
          <w:b/>
          <w:i/>
          <w:sz w:val="22"/>
          <w:szCs w:val="22"/>
        </w:rPr>
        <w:t>kurzwaffen@schuetzenverband.de</w:t>
      </w:r>
    </w:p>
    <w:p w14:paraId="6F7B22A0" w14:textId="77777777" w:rsidR="00D05BDA" w:rsidRDefault="00D05BDA">
      <w:pPr>
        <w:rPr>
          <w:sz w:val="22"/>
        </w:rPr>
      </w:pPr>
    </w:p>
    <w:p w14:paraId="61EC372E" w14:textId="77777777" w:rsidR="00581A76" w:rsidRDefault="00581A76">
      <w:pPr>
        <w:rPr>
          <w:sz w:val="22"/>
        </w:rPr>
      </w:pPr>
    </w:p>
    <w:p w14:paraId="3E0DBEA5" w14:textId="77777777" w:rsidR="00581A76" w:rsidRDefault="00581A76">
      <w:pPr>
        <w:rPr>
          <w:sz w:val="22"/>
        </w:rPr>
      </w:pPr>
    </w:p>
    <w:p w14:paraId="30579F1A" w14:textId="0C6A6DC7" w:rsidR="004D010A" w:rsidRPr="004D010A" w:rsidRDefault="004149C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Meldender </w:t>
      </w:r>
      <w:r w:rsidR="00D05BDA" w:rsidRPr="004D010A">
        <w:rPr>
          <w:rFonts w:ascii="Times New Roman" w:hAnsi="Times New Roman"/>
          <w:b/>
          <w:sz w:val="24"/>
          <w:szCs w:val="24"/>
        </w:rPr>
        <w:t>Verein:</w:t>
      </w:r>
      <w:r w:rsidR="00D05BDA" w:rsidRPr="004D010A">
        <w:rPr>
          <w:rFonts w:ascii="Times New Roman" w:hAnsi="Times New Roman"/>
          <w:b/>
          <w:sz w:val="24"/>
          <w:szCs w:val="24"/>
        </w:rPr>
        <w:tab/>
      </w:r>
      <w:r w:rsidR="005562DE">
        <w:rPr>
          <w:rFonts w:ascii="Times New Roman" w:hAnsi="Times New Roman"/>
          <w:b/>
          <w:sz w:val="24"/>
          <w:szCs w:val="24"/>
        </w:rPr>
        <w:t xml:space="preserve">             </w:t>
      </w:r>
      <w:r w:rsidR="00D12AE0">
        <w:rPr>
          <w:rFonts w:ascii="Times New Roman" w:hAnsi="Times New Roman"/>
          <w:b/>
          <w:sz w:val="24"/>
          <w:szCs w:val="24"/>
        </w:rPr>
        <w:tab/>
      </w:r>
      <w:r w:rsidR="00D12AE0">
        <w:rPr>
          <w:rFonts w:ascii="Times New Roman" w:hAnsi="Times New Roman"/>
          <w:b/>
          <w:sz w:val="24"/>
          <w:szCs w:val="24"/>
        </w:rPr>
        <w:tab/>
      </w:r>
      <w:r w:rsidR="004D010A" w:rsidRPr="004D010A">
        <w:rPr>
          <w:rFonts w:ascii="Times New Roman" w:hAnsi="Times New Roman"/>
          <w:b/>
          <w:sz w:val="24"/>
          <w:szCs w:val="24"/>
        </w:rPr>
        <w:tab/>
      </w:r>
      <w:r w:rsidR="004D010A" w:rsidRPr="004D010A">
        <w:rPr>
          <w:rFonts w:ascii="Times New Roman" w:hAnsi="Times New Roman"/>
          <w:b/>
          <w:sz w:val="24"/>
          <w:szCs w:val="24"/>
        </w:rPr>
        <w:tab/>
      </w:r>
      <w:r w:rsidR="005562DE">
        <w:rPr>
          <w:rFonts w:ascii="Times New Roman" w:hAnsi="Times New Roman"/>
          <w:b/>
          <w:sz w:val="24"/>
          <w:szCs w:val="24"/>
        </w:rPr>
        <w:t xml:space="preserve">           </w:t>
      </w:r>
      <w:r w:rsidR="00D12AE0">
        <w:rPr>
          <w:rFonts w:ascii="Times New Roman" w:hAnsi="Times New Roman"/>
          <w:b/>
          <w:sz w:val="24"/>
          <w:szCs w:val="24"/>
        </w:rPr>
        <w:t xml:space="preserve"> </w:t>
      </w:r>
      <w:r w:rsidR="004D010A" w:rsidRPr="004D010A">
        <w:rPr>
          <w:rFonts w:ascii="Times New Roman" w:hAnsi="Times New Roman"/>
          <w:b/>
          <w:sz w:val="24"/>
          <w:szCs w:val="24"/>
        </w:rPr>
        <w:t>, den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C7F7626" w14:textId="77777777" w:rsidR="00D05BDA" w:rsidRPr="004D010A" w:rsidRDefault="00D05BD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  <w:r w:rsidRPr="004D010A">
        <w:rPr>
          <w:rFonts w:ascii="Times New Roman" w:hAnsi="Times New Roman"/>
          <w:b/>
          <w:sz w:val="24"/>
          <w:szCs w:val="24"/>
        </w:rPr>
        <w:tab/>
      </w:r>
    </w:p>
    <w:p w14:paraId="30E45125" w14:textId="70CD416E" w:rsidR="00D05BDA" w:rsidRDefault="00D05BDA">
      <w:pPr>
        <w:pStyle w:val="berschrift1"/>
        <w:numPr>
          <w:ilvl w:val="0"/>
          <w:numId w:val="0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40"/>
          <w:u w:val="single"/>
        </w:rPr>
        <w:t>M E L D U N G</w:t>
      </w:r>
      <w:r w:rsidR="004149C4">
        <w:rPr>
          <w:rFonts w:ascii="Times New Roman" w:hAnsi="Times New Roman"/>
          <w:sz w:val="40"/>
          <w:u w:val="single"/>
        </w:rPr>
        <w:t xml:space="preserve">    Rundenwettkampf  20</w:t>
      </w:r>
      <w:r w:rsidR="00D12AE0">
        <w:rPr>
          <w:rFonts w:ascii="Times New Roman" w:hAnsi="Times New Roman"/>
          <w:sz w:val="40"/>
          <w:u w:val="single"/>
        </w:rPr>
        <w:t>2</w:t>
      </w:r>
      <w:r w:rsidR="005562DE">
        <w:rPr>
          <w:rFonts w:ascii="Times New Roman" w:hAnsi="Times New Roman"/>
          <w:sz w:val="40"/>
          <w:u w:val="single"/>
        </w:rPr>
        <w:t>_</w:t>
      </w:r>
    </w:p>
    <w:p w14:paraId="4209BAE7" w14:textId="7EBA0BD0" w:rsidR="00D05BDA" w:rsidRDefault="005562DE" w:rsidP="00581A76">
      <w:pPr>
        <w:jc w:val="center"/>
        <w:rPr>
          <w:rFonts w:ascii="Times New Roman" w:hAnsi="Times New Roman"/>
          <w:b/>
          <w:sz w:val="34"/>
          <w:u w:val="single"/>
        </w:rPr>
      </w:pPr>
      <w:r>
        <w:rPr>
          <w:rFonts w:ascii="Times New Roman" w:hAnsi="Times New Roman"/>
          <w:b/>
          <w:sz w:val="34"/>
          <w:u w:val="single"/>
        </w:rPr>
        <w:t>25m P</w:t>
      </w:r>
      <w:r w:rsidR="00D05BDA">
        <w:rPr>
          <w:rFonts w:ascii="Times New Roman" w:hAnsi="Times New Roman"/>
          <w:b/>
          <w:sz w:val="34"/>
          <w:u w:val="single"/>
        </w:rPr>
        <w:t xml:space="preserve">istole / Revolver </w:t>
      </w:r>
    </w:p>
    <w:p w14:paraId="0A540E2E" w14:textId="77777777" w:rsidR="00D05BDA" w:rsidRDefault="00D05BDA" w:rsidP="00581A76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2.53 / 2.55 / 2.58 / 2.59</w:t>
      </w:r>
    </w:p>
    <w:p w14:paraId="55B0C184" w14:textId="77777777" w:rsidR="00581A76" w:rsidRDefault="00581A76" w:rsidP="00581A76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6"/>
        </w:rPr>
        <w:t xml:space="preserve">(Meldung </w:t>
      </w:r>
      <w:r w:rsidR="00CF526B">
        <w:rPr>
          <w:rFonts w:ascii="Times New Roman" w:hAnsi="Times New Roman"/>
          <w:sz w:val="26"/>
        </w:rPr>
        <w:t>bitte</w:t>
      </w:r>
      <w:r>
        <w:rPr>
          <w:rFonts w:ascii="Times New Roman" w:hAnsi="Times New Roman"/>
          <w:sz w:val="26"/>
        </w:rPr>
        <w:t xml:space="preserve"> bis </w:t>
      </w:r>
      <w:r w:rsidR="00CF526B">
        <w:rPr>
          <w:rFonts w:ascii="Times New Roman" w:hAnsi="Times New Roman"/>
          <w:sz w:val="26"/>
        </w:rPr>
        <w:t xml:space="preserve">spätestens </w:t>
      </w:r>
      <w:r w:rsidR="0036129C">
        <w:rPr>
          <w:rFonts w:ascii="Times New Roman" w:hAnsi="Times New Roman"/>
          <w:sz w:val="26"/>
        </w:rPr>
        <w:t>03</w:t>
      </w:r>
      <w:r>
        <w:rPr>
          <w:rFonts w:ascii="Times New Roman" w:hAnsi="Times New Roman"/>
          <w:sz w:val="26"/>
        </w:rPr>
        <w:t xml:space="preserve">. Januar des laufenden Sportjahres </w:t>
      </w:r>
      <w:r w:rsidR="00CF526B">
        <w:rPr>
          <w:rFonts w:ascii="Times New Roman" w:hAnsi="Times New Roman"/>
          <w:sz w:val="26"/>
        </w:rPr>
        <w:t>abgeben!</w:t>
      </w:r>
      <w:r>
        <w:rPr>
          <w:rFonts w:ascii="Times New Roman" w:hAnsi="Times New Roman"/>
          <w:sz w:val="26"/>
        </w:rPr>
        <w:t>)</w:t>
      </w:r>
    </w:p>
    <w:p w14:paraId="78FCD7BD" w14:textId="77777777" w:rsidR="00581A76" w:rsidRDefault="00581A76" w:rsidP="00581A76">
      <w:pPr>
        <w:jc w:val="center"/>
        <w:rPr>
          <w:rFonts w:ascii="Times New Roman" w:hAnsi="Times New Roman"/>
          <w:b/>
          <w:sz w:val="26"/>
        </w:rPr>
      </w:pPr>
    </w:p>
    <w:p w14:paraId="16ED785B" w14:textId="77777777" w:rsidR="00581A76" w:rsidRDefault="00581A76" w:rsidP="00581A76">
      <w:pPr>
        <w:jc w:val="center"/>
        <w:rPr>
          <w:rFonts w:ascii="Times New Roman" w:hAnsi="Times New Roman"/>
          <w:b/>
          <w:sz w:val="26"/>
        </w:rPr>
      </w:pPr>
    </w:p>
    <w:p w14:paraId="2F2EF6ED" w14:textId="29778E9C" w:rsidR="00581A76" w:rsidRDefault="00581A76" w:rsidP="00581A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Wir </w:t>
      </w:r>
      <w:r w:rsidR="00D05BDA" w:rsidRPr="004D010A">
        <w:rPr>
          <w:rFonts w:ascii="Times New Roman" w:hAnsi="Times New Roman"/>
          <w:b/>
          <w:sz w:val="24"/>
          <w:szCs w:val="24"/>
        </w:rPr>
        <w:t xml:space="preserve">melden </w:t>
      </w:r>
      <w:r w:rsidR="00D12AE0">
        <w:rPr>
          <w:rFonts w:ascii="Times New Roman" w:hAnsi="Times New Roman"/>
          <w:b/>
          <w:sz w:val="24"/>
          <w:szCs w:val="24"/>
        </w:rPr>
        <w:t xml:space="preserve">  </w:t>
      </w:r>
      <w:r w:rsidR="005562DE">
        <w:rPr>
          <w:rFonts w:ascii="Times New Roman" w:hAnsi="Times New Roman"/>
          <w:b/>
          <w:sz w:val="24"/>
          <w:szCs w:val="24"/>
        </w:rPr>
        <w:t xml:space="preserve"> </w:t>
      </w:r>
      <w:r w:rsidR="00D05BDA" w:rsidRPr="00D12AE0">
        <w:rPr>
          <w:rFonts w:ascii="Times New Roman" w:hAnsi="Times New Roman"/>
          <w:b/>
          <w:sz w:val="40"/>
          <w:szCs w:val="40"/>
        </w:rPr>
        <w:t xml:space="preserve"> </w:t>
      </w:r>
      <w:r w:rsidR="007D652D">
        <w:rPr>
          <w:rFonts w:ascii="Times New Roman" w:hAnsi="Times New Roman"/>
          <w:b/>
          <w:sz w:val="40"/>
          <w:szCs w:val="40"/>
        </w:rPr>
        <w:t xml:space="preserve"> </w:t>
      </w:r>
      <w:r w:rsidR="00D05BDA" w:rsidRPr="004D010A">
        <w:rPr>
          <w:rFonts w:ascii="Times New Roman" w:hAnsi="Times New Roman"/>
          <w:b/>
          <w:sz w:val="24"/>
          <w:szCs w:val="24"/>
        </w:rPr>
        <w:t>Mannschaft/en</w:t>
      </w:r>
      <w:r w:rsidR="004D010A" w:rsidRPr="004D010A">
        <w:rPr>
          <w:rFonts w:ascii="Times New Roman" w:hAnsi="Times New Roman"/>
          <w:b/>
          <w:sz w:val="24"/>
          <w:szCs w:val="24"/>
        </w:rPr>
        <w:t xml:space="preserve"> </w:t>
      </w:r>
      <w:r w:rsidR="00D05BDA" w:rsidRPr="004D010A">
        <w:rPr>
          <w:rFonts w:ascii="Times New Roman" w:hAnsi="Times New Roman"/>
          <w:b/>
          <w:sz w:val="24"/>
          <w:szCs w:val="24"/>
        </w:rPr>
        <w:t xml:space="preserve">und </w:t>
      </w:r>
      <w:r w:rsidR="00D12AE0">
        <w:rPr>
          <w:rFonts w:ascii="Times New Roman" w:hAnsi="Times New Roman"/>
          <w:b/>
          <w:sz w:val="24"/>
          <w:szCs w:val="24"/>
        </w:rPr>
        <w:t xml:space="preserve"> </w:t>
      </w:r>
      <w:r w:rsidR="005562DE">
        <w:rPr>
          <w:rFonts w:ascii="Times New Roman" w:hAnsi="Times New Roman"/>
          <w:b/>
          <w:sz w:val="24"/>
          <w:szCs w:val="24"/>
        </w:rPr>
        <w:t xml:space="preserve"> </w:t>
      </w:r>
      <w:r w:rsidR="00D12AE0">
        <w:rPr>
          <w:rFonts w:ascii="Times New Roman" w:hAnsi="Times New Roman"/>
          <w:b/>
          <w:sz w:val="24"/>
          <w:szCs w:val="24"/>
        </w:rPr>
        <w:t xml:space="preserve"> </w:t>
      </w:r>
      <w:r w:rsidR="00D05BDA" w:rsidRPr="004D010A">
        <w:rPr>
          <w:rFonts w:ascii="Times New Roman" w:hAnsi="Times New Roman"/>
          <w:b/>
          <w:sz w:val="24"/>
          <w:szCs w:val="24"/>
        </w:rPr>
        <w:t xml:space="preserve"> Einzelschützen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D6A8436" w14:textId="77777777" w:rsidR="00802DC1" w:rsidRPr="004D010A" w:rsidRDefault="00802DC1" w:rsidP="00581A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C3C0F5" w14:textId="0A55137D" w:rsidR="00D05BDA" w:rsidRDefault="00D05BDA" w:rsidP="00581A76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 xml:space="preserve">Unser Verein verfügt </w:t>
      </w:r>
      <w:r w:rsidRPr="00D12AE0">
        <w:rPr>
          <w:rFonts w:ascii="Times New Roman" w:hAnsi="Times New Roman"/>
          <w:b/>
          <w:sz w:val="24"/>
          <w:szCs w:val="24"/>
        </w:rPr>
        <w:t xml:space="preserve">über  </w:t>
      </w:r>
      <w:r w:rsidR="005562DE">
        <w:rPr>
          <w:rFonts w:ascii="Times New Roman" w:hAnsi="Times New Roman"/>
          <w:b/>
          <w:sz w:val="24"/>
          <w:szCs w:val="24"/>
        </w:rPr>
        <w:t xml:space="preserve">  </w:t>
      </w:r>
      <w:r w:rsidRPr="004D010A">
        <w:rPr>
          <w:rFonts w:ascii="Times New Roman" w:hAnsi="Times New Roman"/>
          <w:b/>
          <w:sz w:val="24"/>
          <w:szCs w:val="24"/>
        </w:rPr>
        <w:t xml:space="preserve">  Stände</w:t>
      </w:r>
      <w:r w:rsidR="00581A76">
        <w:rPr>
          <w:rFonts w:ascii="Times New Roman" w:hAnsi="Times New Roman"/>
          <w:b/>
          <w:sz w:val="24"/>
          <w:szCs w:val="24"/>
        </w:rPr>
        <w:t>.</w:t>
      </w:r>
    </w:p>
    <w:p w14:paraId="6BCE4F31" w14:textId="77777777" w:rsidR="00581A76" w:rsidRPr="004D010A" w:rsidRDefault="00581A76" w:rsidP="00581A7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4C102FC" w14:textId="77777777" w:rsidR="00D05BDA" w:rsidRDefault="00D05BDA" w:rsidP="00581A76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>Bei uns kann an folgenden Tagen ein Rundenwettkampf durchgeführt werden:</w:t>
      </w:r>
    </w:p>
    <w:p w14:paraId="5B9C64DF" w14:textId="77777777" w:rsidR="00581A76" w:rsidRPr="004D010A" w:rsidRDefault="00581A7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78B4EC" w14:textId="40B51A2F" w:rsidR="00581A76" w:rsidRDefault="005562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</w:t>
      </w:r>
    </w:p>
    <w:p w14:paraId="3AA68148" w14:textId="77777777" w:rsidR="005562DE" w:rsidRDefault="005562D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0C1AD08" w14:textId="01B4E1E6" w:rsidR="00D05BDA" w:rsidRPr="004D010A" w:rsidRDefault="00D05BDA">
      <w:pPr>
        <w:jc w:val="center"/>
        <w:rPr>
          <w:rFonts w:ascii="Times New Roman" w:hAnsi="Times New Roman"/>
          <w:b/>
          <w:sz w:val="24"/>
          <w:szCs w:val="24"/>
        </w:rPr>
      </w:pPr>
      <w:r w:rsidRPr="004D010A">
        <w:rPr>
          <w:rFonts w:ascii="Times New Roman" w:hAnsi="Times New Roman"/>
          <w:b/>
          <w:sz w:val="24"/>
          <w:szCs w:val="24"/>
        </w:rPr>
        <w:t>Sportleiter/Spartenleiter:</w:t>
      </w:r>
      <w:r w:rsidR="005562DE">
        <w:rPr>
          <w:rFonts w:ascii="Times New Roman" w:hAnsi="Times New Roman"/>
          <w:b/>
          <w:sz w:val="24"/>
          <w:szCs w:val="24"/>
        </w:rPr>
        <w:t xml:space="preserve"> _____________________________________</w:t>
      </w:r>
    </w:p>
    <w:p w14:paraId="6117E9F1" w14:textId="77777777" w:rsidR="00D05BDA" w:rsidRDefault="00D05BDA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6D769AD0" w14:textId="77777777" w:rsidR="00581A76" w:rsidRDefault="00581A76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7A1E1CB6" w14:textId="77777777" w:rsidR="00581A76" w:rsidRDefault="00581A76">
      <w:pPr>
        <w:spacing w:line="360" w:lineRule="auto"/>
        <w:jc w:val="center"/>
        <w:rPr>
          <w:rFonts w:ascii="Times New Roman" w:hAnsi="Times New Roman"/>
          <w:b/>
          <w:sz w:val="14"/>
        </w:rPr>
      </w:pPr>
    </w:p>
    <w:p w14:paraId="70407BC2" w14:textId="77777777" w:rsidR="00D05BDA" w:rsidRDefault="00581A76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8"/>
        </w:rPr>
        <w:t>******************</w:t>
      </w:r>
      <w:r w:rsidR="00D05BDA">
        <w:rPr>
          <w:rFonts w:ascii="Times New Roman" w:hAnsi="Times New Roman"/>
          <w:b/>
          <w:sz w:val="38"/>
        </w:rPr>
        <w:t>*****************************</w:t>
      </w:r>
    </w:p>
    <w:p w14:paraId="74D8B53D" w14:textId="77777777" w:rsidR="00D05BDA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38"/>
          <w:u w:val="double"/>
        </w:rPr>
        <w:t>Bedingungen:</w:t>
      </w:r>
    </w:p>
    <w:p w14:paraId="38ADD76D" w14:textId="77777777" w:rsidR="00D05BDA" w:rsidRPr="00B75CEF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  <w:u w:val="single"/>
        </w:rPr>
      </w:pPr>
      <w:r w:rsidRPr="00B75CEF">
        <w:rPr>
          <w:rFonts w:ascii="Times New Roman" w:hAnsi="Times New Roman"/>
          <w:b/>
          <w:sz w:val="28"/>
          <w:u w:val="single"/>
        </w:rPr>
        <w:t>Schusszahl und Probeschüsse:</w:t>
      </w:r>
      <w:r w:rsidR="00DD0CBB" w:rsidRPr="00B75CEF">
        <w:rPr>
          <w:rFonts w:ascii="Times New Roman" w:hAnsi="Times New Roman"/>
          <w:b/>
          <w:sz w:val="28"/>
          <w:u w:val="single"/>
        </w:rPr>
        <w:t xml:space="preserve">      Regel 2.</w:t>
      </w:r>
      <w:r w:rsidR="00AA647A" w:rsidRPr="00B75CEF">
        <w:rPr>
          <w:rFonts w:ascii="Times New Roman" w:hAnsi="Times New Roman"/>
          <w:b/>
          <w:sz w:val="28"/>
          <w:u w:val="single"/>
        </w:rPr>
        <w:t>21</w:t>
      </w:r>
      <w:r w:rsidR="00DD0CBB" w:rsidRPr="00B75CEF">
        <w:rPr>
          <w:rFonts w:ascii="Times New Roman" w:hAnsi="Times New Roman"/>
          <w:b/>
          <w:sz w:val="28"/>
          <w:u w:val="single"/>
        </w:rPr>
        <w:t xml:space="preserve"> </w:t>
      </w:r>
      <w:r w:rsidRPr="00B75CEF">
        <w:rPr>
          <w:rFonts w:ascii="Times New Roman" w:hAnsi="Times New Roman"/>
          <w:b/>
          <w:sz w:val="28"/>
          <w:u w:val="single"/>
        </w:rPr>
        <w:t>SpoO.</w:t>
      </w:r>
      <w:r w:rsidR="00D413B1" w:rsidRPr="00B75CEF">
        <w:rPr>
          <w:rFonts w:ascii="Times New Roman" w:hAnsi="Times New Roman"/>
          <w:b/>
          <w:sz w:val="28"/>
          <w:u w:val="single"/>
        </w:rPr>
        <w:t xml:space="preserve"> </w:t>
      </w:r>
    </w:p>
    <w:p w14:paraId="002E4A97" w14:textId="77777777" w:rsidR="00D05BDA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  <w:u w:val="double"/>
        </w:rPr>
      </w:pPr>
      <w:r>
        <w:rPr>
          <w:rFonts w:ascii="Times New Roman" w:hAnsi="Times New Roman"/>
          <w:b/>
          <w:sz w:val="34"/>
          <w:u w:val="double"/>
        </w:rPr>
        <w:t>Kein Finalschießen !</w:t>
      </w:r>
    </w:p>
    <w:p w14:paraId="0AF03C1B" w14:textId="77777777" w:rsidR="00D05BDA" w:rsidRDefault="00D05BDA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34"/>
        </w:rPr>
        <w:t>Die Waffenart ist freigestellt !</w:t>
      </w:r>
    </w:p>
    <w:p w14:paraId="3D3E8298" w14:textId="77777777" w:rsidR="002515BF" w:rsidRDefault="00D05BDA" w:rsidP="004C00FE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  <w:u w:val="single"/>
        </w:rPr>
        <w:t>Wertung:</w:t>
      </w:r>
      <w:r>
        <w:rPr>
          <w:rFonts w:ascii="Times New Roman" w:hAnsi="Times New Roman"/>
          <w:b/>
          <w:sz w:val="30"/>
        </w:rPr>
        <w:t xml:space="preserve"> </w:t>
      </w:r>
      <w:r w:rsidR="004149C4">
        <w:rPr>
          <w:rFonts w:ascii="Times New Roman" w:hAnsi="Times New Roman"/>
          <w:b/>
          <w:sz w:val="30"/>
        </w:rPr>
        <w:tab/>
      </w:r>
      <w:r w:rsidR="004149C4"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>Mannschaft</w:t>
      </w:r>
      <w:r w:rsidR="002515BF">
        <w:rPr>
          <w:rFonts w:ascii="Times New Roman" w:hAnsi="Times New Roman"/>
          <w:b/>
          <w:sz w:val="30"/>
        </w:rPr>
        <w:t xml:space="preserve"> </w:t>
      </w:r>
      <w:r w:rsidR="00581A76">
        <w:rPr>
          <w:rFonts w:ascii="Times New Roman" w:hAnsi="Times New Roman"/>
          <w:b/>
          <w:sz w:val="30"/>
        </w:rPr>
        <w:t>(</w:t>
      </w:r>
      <w:r w:rsidR="002515BF">
        <w:rPr>
          <w:rFonts w:ascii="Times New Roman" w:hAnsi="Times New Roman"/>
          <w:b/>
          <w:sz w:val="30"/>
        </w:rPr>
        <w:t>3 Schützen</w:t>
      </w:r>
      <w:r w:rsidR="00581A76">
        <w:rPr>
          <w:rFonts w:ascii="Times New Roman" w:hAnsi="Times New Roman"/>
          <w:b/>
          <w:sz w:val="30"/>
        </w:rPr>
        <w:t>)</w:t>
      </w:r>
    </w:p>
    <w:p w14:paraId="2224DE92" w14:textId="77777777" w:rsidR="00D05BDA" w:rsidRDefault="004149C4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>
        <w:rPr>
          <w:rFonts w:ascii="Times New Roman" w:hAnsi="Times New Roman"/>
          <w:b/>
          <w:sz w:val="30"/>
        </w:rPr>
        <w:tab/>
      </w:r>
      <w:r w:rsidR="002515BF">
        <w:rPr>
          <w:rFonts w:ascii="Times New Roman" w:hAnsi="Times New Roman"/>
          <w:b/>
          <w:sz w:val="30"/>
        </w:rPr>
        <w:t>und Einzelwertung</w:t>
      </w:r>
    </w:p>
    <w:p w14:paraId="7B7B5E07" w14:textId="77777777" w:rsidR="00581A76" w:rsidRDefault="00581A76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</w:p>
    <w:p w14:paraId="46D32E53" w14:textId="77777777" w:rsidR="00581A76" w:rsidRDefault="00581A76" w:rsidP="00581A76">
      <w:pPr>
        <w:tabs>
          <w:tab w:val="left" w:pos="426"/>
          <w:tab w:val="left" w:pos="851"/>
        </w:tabs>
        <w:jc w:val="center"/>
        <w:rPr>
          <w:rFonts w:ascii="Times New Roman" w:hAnsi="Times New Roman"/>
          <w:b/>
          <w:sz w:val="30"/>
        </w:rPr>
      </w:pPr>
    </w:p>
    <w:p w14:paraId="2EA502B1" w14:textId="5DF7A1E4" w:rsidR="00D05BDA" w:rsidRPr="00F12EC0" w:rsidRDefault="002872D3" w:rsidP="00D12AE0">
      <w:pPr>
        <w:tabs>
          <w:tab w:val="left" w:pos="426"/>
          <w:tab w:val="left" w:pos="851"/>
        </w:tabs>
        <w:spacing w:line="360" w:lineRule="auto"/>
        <w:jc w:val="center"/>
        <w:rPr>
          <w:rFonts w:ascii="Monotype Corsiva" w:hAnsi="Monotype Corsiva"/>
          <w:b/>
          <w:sz w:val="26"/>
        </w:rPr>
      </w:pPr>
      <w:r>
        <w:rPr>
          <w:rFonts w:ascii="Monotype Corsiva" w:hAnsi="Monotype Corsiva"/>
          <w:b/>
          <w:sz w:val="26"/>
        </w:rPr>
        <w:t xml:space="preserve">Burkhard Beecken </w:t>
      </w:r>
      <w:r w:rsidR="00D05BDA">
        <w:rPr>
          <w:rFonts w:ascii="Monotype Corsiva" w:hAnsi="Monotype Corsiva"/>
          <w:b/>
          <w:sz w:val="26"/>
        </w:rPr>
        <w:t xml:space="preserve">- </w:t>
      </w:r>
      <w:r w:rsidR="00CF526B">
        <w:rPr>
          <w:rFonts w:ascii="Monotype Corsiva" w:hAnsi="Monotype Corsiva"/>
          <w:b/>
          <w:sz w:val="26"/>
        </w:rPr>
        <w:t>Kreiss</w:t>
      </w:r>
      <w:r w:rsidR="00D05BDA">
        <w:rPr>
          <w:rFonts w:ascii="Monotype Corsiva" w:hAnsi="Monotype Corsiva"/>
          <w:b/>
          <w:sz w:val="26"/>
        </w:rPr>
        <w:t xml:space="preserve">portleiter </w:t>
      </w:r>
      <w:r w:rsidR="005562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B65004B" wp14:editId="355A22D9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16837229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F046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" strokecolor="#060">
                <w10:wrap anchorx="page" anchory="page"/>
                <w10:anchorlock/>
              </v:line>
            </w:pict>
          </mc:Fallback>
        </mc:AlternateContent>
      </w:r>
      <w:r w:rsidR="005562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3CC8F55E" wp14:editId="2848EE86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116101872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C1699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" strokecolor="#060">
                <w10:wrap anchorx="page" anchory="page"/>
                <w10:anchorlock/>
              </v:line>
            </w:pict>
          </mc:Fallback>
        </mc:AlternateContent>
      </w:r>
      <w:r w:rsidR="00CF526B">
        <w:rPr>
          <w:rFonts w:ascii="Monotype Corsiva" w:hAnsi="Monotype Corsiva"/>
          <w:b/>
          <w:sz w:val="26"/>
        </w:rPr>
        <w:t xml:space="preserve"> - Kurzwaffen</w:t>
      </w:r>
    </w:p>
    <w:sectPr w:rsidR="00D05BDA" w:rsidRPr="00F12EC0">
      <w:headerReference w:type="default" r:id="rId7"/>
      <w:footerReference w:type="default" r:id="rId8"/>
      <w:pgSz w:w="11906" w:h="16838"/>
      <w:pgMar w:top="1724" w:right="1134" w:bottom="1134" w:left="1418" w:header="851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E25B" w14:textId="77777777" w:rsidR="007D7694" w:rsidRDefault="007D7694">
      <w:r>
        <w:separator/>
      </w:r>
    </w:p>
  </w:endnote>
  <w:endnote w:type="continuationSeparator" w:id="0">
    <w:p w14:paraId="4E05EC79" w14:textId="77777777" w:rsidR="007D7694" w:rsidRDefault="007D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4EE6" w14:textId="77777777" w:rsidR="00D05BDA" w:rsidRDefault="00D05BDA">
    <w:pPr>
      <w:pStyle w:val="Fuzeile"/>
      <w:jc w:val="center"/>
      <w:rPr>
        <w:color w:val="008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4052" w14:textId="77777777" w:rsidR="007D7694" w:rsidRDefault="007D7694">
      <w:r>
        <w:separator/>
      </w:r>
    </w:p>
  </w:footnote>
  <w:footnote w:type="continuationSeparator" w:id="0">
    <w:p w14:paraId="5F074CB5" w14:textId="77777777" w:rsidR="007D7694" w:rsidRDefault="007D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3019" w14:textId="7074C523" w:rsidR="00D05BDA" w:rsidRDefault="005562D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5AA37B" wp14:editId="43A6C8DE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8220" cy="1034415"/>
              <wp:effectExtent l="0" t="0" r="0" b="0"/>
              <wp:wrapNone/>
              <wp:docPr id="7381103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1034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2829B" w14:textId="4A00CE7C" w:rsidR="00D05BDA" w:rsidRDefault="005562D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044AE5" wp14:editId="3A57811B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AA37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2.15pt;margin-top:-3.35pt;width:78.6pt;height:8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" stroked="f">
              <v:textbox>
                <w:txbxContent>
                  <w:p w14:paraId="7582829B" w14:textId="4A00CE7C" w:rsidR="00D05BDA" w:rsidRDefault="005562DE">
                    <w:r>
                      <w:rPr>
                        <w:noProof/>
                      </w:rPr>
                      <w:drawing>
                        <wp:inline distT="0" distB="0" distL="0" distR="0" wp14:anchorId="7F044AE5" wp14:editId="3A57811B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3E8C2F" wp14:editId="36BEC987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498492930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441772" w14:textId="77777777" w:rsidR="005562DE" w:rsidRDefault="005562DE" w:rsidP="005562DE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50000">
                                      <w14:srgbClr w14:val="9CB86E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50000">
                                      <w14:srgbClr w14:val="9CB86E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24446168" w14:textId="77777777" w:rsidR="005562DE" w:rsidRDefault="005562DE" w:rsidP="005562DE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50000">
                                      <w14:srgbClr w14:val="9CB86E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50000">
                                      <w14:srgbClr w14:val="9CB86E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E8C2F" id="WordArt 2" o:spid="_x0000_s1027" type="#_x0000_t202" style="position:absolute;margin-left:-3.8pt;margin-top:-2.8pt;width:36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" filled="f" stroked="f">
              <o:lock v:ext="edit" shapetype="t"/>
              <v:textbox style="mso-fit-shape-to-text:t">
                <w:txbxContent>
                  <w:p w14:paraId="59441772" w14:textId="77777777" w:rsidR="005562DE" w:rsidRDefault="005562DE" w:rsidP="005562DE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50000">
                                <w14:srgbClr w14:val="9CB86E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50000">
                                <w14:srgbClr w14:val="9CB86E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24446168" w14:textId="77777777" w:rsidR="005562DE" w:rsidRDefault="005562DE" w:rsidP="005562DE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50000">
                                <w14:srgbClr w14:val="9CB86E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50000">
                                <w14:srgbClr w14:val="9CB86E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</w:p>
  <w:p w14:paraId="37A2FAD6" w14:textId="77777777" w:rsidR="00D05BDA" w:rsidRDefault="00D05BDA">
    <w:pPr>
      <w:pStyle w:val="Kopfzeile"/>
    </w:pPr>
  </w:p>
  <w:p w14:paraId="027DAFB9" w14:textId="77777777" w:rsidR="00D05BDA" w:rsidRDefault="00D05BDA">
    <w:pPr>
      <w:pStyle w:val="Kopfzeile"/>
    </w:pPr>
  </w:p>
  <w:p w14:paraId="2ACB06BA" w14:textId="77777777" w:rsidR="00D05BDA" w:rsidRDefault="00D05BDA">
    <w:pPr>
      <w:pStyle w:val="Kopfzeile"/>
    </w:pPr>
  </w:p>
  <w:p w14:paraId="49CDE217" w14:textId="77777777" w:rsidR="00D05BDA" w:rsidRDefault="00D05BDA">
    <w:pPr>
      <w:pStyle w:val="Kopfzeile"/>
      <w:rPr>
        <w:sz w:val="12"/>
      </w:rPr>
    </w:pPr>
  </w:p>
  <w:p w14:paraId="7A677900" w14:textId="3DA10EE5" w:rsidR="00D05BDA" w:rsidRDefault="005562DE">
    <w:pPr>
      <w:pStyle w:val="Kopfzeile"/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194D37E" wp14:editId="363580F5">
              <wp:simplePos x="0" y="0"/>
              <wp:positionH relativeFrom="column">
                <wp:posOffset>-48260</wp:posOffset>
              </wp:positionH>
              <wp:positionV relativeFrom="paragraph">
                <wp:posOffset>47625</wp:posOffset>
              </wp:positionV>
              <wp:extent cx="4723765" cy="18415"/>
              <wp:effectExtent l="0" t="0" r="0" b="0"/>
              <wp:wrapNone/>
              <wp:docPr id="30420109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20F7D4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75pt" to="368.1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" o:allowincell="f" strokecolor="#030"/>
          </w:pict>
        </mc:Fallback>
      </mc:AlternateContent>
    </w:r>
  </w:p>
  <w:p w14:paraId="6E99DD5F" w14:textId="77777777" w:rsidR="00D05BDA" w:rsidRDefault="00D05BDA">
    <w:pPr>
      <w:pStyle w:val="Kopfzeile"/>
      <w:ind w:left="-57"/>
      <w:rPr>
        <w:rFonts w:ascii="Courier New" w:hAnsi="Courier New"/>
        <w:b/>
        <w:bCs/>
        <w:color w:val="008000"/>
        <w:spacing w:val="-20"/>
        <w:sz w:val="16"/>
      </w:rPr>
    </w:pPr>
    <w:r>
      <w:rPr>
        <w:rFonts w:ascii="Courier New" w:hAnsi="Courier New"/>
        <w:b/>
        <w:bCs/>
        <w:color w:val="008000"/>
        <w:spacing w:val="-20"/>
        <w:sz w:val="16"/>
      </w:rPr>
      <w:t xml:space="preserve">                        Angeschlossen: Schützenverband Hamburg und Umgegend e. V., </w:t>
    </w:r>
  </w:p>
  <w:p w14:paraId="1FCE86C4" w14:textId="77777777" w:rsidR="00D05BDA" w:rsidRDefault="00D05BDA">
    <w:pPr>
      <w:pStyle w:val="Kopfzeile"/>
      <w:ind w:left="-57"/>
    </w:pPr>
    <w:r>
      <w:rPr>
        <w:rFonts w:ascii="Courier New" w:hAnsi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/>
        <w:color w:val="008000"/>
        <w:spacing w:val="-20"/>
        <w:sz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5038"/>
    <w:multiLevelType w:val="multilevel"/>
    <w:tmpl w:val="929AC96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8F5513"/>
    <w:multiLevelType w:val="multilevel"/>
    <w:tmpl w:val="8054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BA0A46"/>
    <w:multiLevelType w:val="hybridMultilevel"/>
    <w:tmpl w:val="77CC5AE0"/>
    <w:lvl w:ilvl="0" w:tplc="EB7EE952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num w:numId="1" w16cid:durableId="1454859037">
    <w:abstractNumId w:val="1"/>
  </w:num>
  <w:num w:numId="2" w16cid:durableId="463810609">
    <w:abstractNumId w:val="1"/>
  </w:num>
  <w:num w:numId="3" w16cid:durableId="340355989">
    <w:abstractNumId w:val="0"/>
  </w:num>
  <w:num w:numId="4" w16cid:durableId="214246721">
    <w:abstractNumId w:val="0"/>
  </w:num>
  <w:num w:numId="5" w16cid:durableId="1661806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43"/>
    <w:rsid w:val="00092DD3"/>
    <w:rsid w:val="00095705"/>
    <w:rsid w:val="000E797D"/>
    <w:rsid w:val="001439C2"/>
    <w:rsid w:val="00157F5D"/>
    <w:rsid w:val="00175151"/>
    <w:rsid w:val="001E7FCF"/>
    <w:rsid w:val="001F2851"/>
    <w:rsid w:val="002515BF"/>
    <w:rsid w:val="002872D3"/>
    <w:rsid w:val="0036129C"/>
    <w:rsid w:val="004149C4"/>
    <w:rsid w:val="00436F45"/>
    <w:rsid w:val="004807E9"/>
    <w:rsid w:val="004C00FE"/>
    <w:rsid w:val="004D010A"/>
    <w:rsid w:val="005500C4"/>
    <w:rsid w:val="005562DE"/>
    <w:rsid w:val="00581A76"/>
    <w:rsid w:val="00587C9E"/>
    <w:rsid w:val="005A25B1"/>
    <w:rsid w:val="006224AD"/>
    <w:rsid w:val="006464AB"/>
    <w:rsid w:val="00784A97"/>
    <w:rsid w:val="007B0E43"/>
    <w:rsid w:val="007D3187"/>
    <w:rsid w:val="007D652D"/>
    <w:rsid w:val="007D7694"/>
    <w:rsid w:val="007F06D6"/>
    <w:rsid w:val="007F3521"/>
    <w:rsid w:val="00802DC1"/>
    <w:rsid w:val="009A27D6"/>
    <w:rsid w:val="00A15E72"/>
    <w:rsid w:val="00A26E7E"/>
    <w:rsid w:val="00AA647A"/>
    <w:rsid w:val="00AC0EFB"/>
    <w:rsid w:val="00AD2862"/>
    <w:rsid w:val="00AE4665"/>
    <w:rsid w:val="00B4561C"/>
    <w:rsid w:val="00B75CEF"/>
    <w:rsid w:val="00BF4D0B"/>
    <w:rsid w:val="00C65C51"/>
    <w:rsid w:val="00CF526B"/>
    <w:rsid w:val="00D05BDA"/>
    <w:rsid w:val="00D12AE0"/>
    <w:rsid w:val="00D20014"/>
    <w:rsid w:val="00D413B1"/>
    <w:rsid w:val="00DB40A9"/>
    <w:rsid w:val="00DC5418"/>
    <w:rsid w:val="00DD0CBB"/>
    <w:rsid w:val="00E82B29"/>
    <w:rsid w:val="00F12EC0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0"/>
    </o:shapedefaults>
    <o:shapelayout v:ext="edit">
      <o:idmap v:ext="edit" data="2"/>
    </o:shapelayout>
  </w:shapeDefaults>
  <w:decimalSymbol w:val=","/>
  <w:listSeparator w:val=";"/>
  <w14:docId w14:val="1E57E429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spacing w:before="24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character" w:styleId="Seitenzahl">
    <w:name w:val="page number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Absender/Verein: ______________________________</vt:lpstr>
    </vt:vector>
  </TitlesOfParts>
  <Company>Unknown Organization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dc:description/>
  <cp:lastModifiedBy>Burkhard Beecken</cp:lastModifiedBy>
  <cp:revision>3</cp:revision>
  <cp:lastPrinted>2011-01-11T10:07:00Z</cp:lastPrinted>
  <dcterms:created xsi:type="dcterms:W3CDTF">2025-10-30T11:02:00Z</dcterms:created>
  <dcterms:modified xsi:type="dcterms:W3CDTF">2025-10-30T11:11:00Z</dcterms:modified>
</cp:coreProperties>
</file>