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C29" w14:textId="77777777" w:rsidR="00000000" w:rsidRDefault="00000000">
      <w:pPr>
        <w:rPr>
          <w:rFonts w:ascii="Times New Roman" w:hAnsi="Times New Roman" w:cs="Times New Roman"/>
          <w:b/>
          <w:i/>
        </w:rPr>
      </w:pPr>
    </w:p>
    <w:p w14:paraId="10016410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Burkhard Beecken - Kreissportleiter Kurzwaffen</w:t>
      </w:r>
    </w:p>
    <w:p w14:paraId="20687455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E-Mail: kurzwaffen@schuetzenverband.de</w:t>
      </w:r>
    </w:p>
    <w:p w14:paraId="6243B565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5A92DFB2" w14:textId="77777777" w:rsidR="0000000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4F9CA11B" w14:textId="77777777" w:rsidR="00000000" w:rsidRDefault="00000000">
      <w:pPr>
        <w:rPr>
          <w:sz w:val="22"/>
        </w:rPr>
      </w:pPr>
    </w:p>
    <w:p w14:paraId="46DD62CC" w14:textId="207AB774" w:rsidR="00000000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Meldender Verein:</w:t>
      </w:r>
      <w:r>
        <w:rPr>
          <w:rFonts w:ascii="Times New Roman" w:hAnsi="Times New Roman" w:cs="Times New Roman"/>
          <w:b/>
          <w:sz w:val="24"/>
          <w:szCs w:val="24"/>
        </w:rPr>
        <w:tab/>
        <w:t>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949F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, den ___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36240BB8" w14:textId="77777777" w:rsidR="00000000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262FE" w14:textId="4453202E" w:rsidR="00000000" w:rsidRDefault="00000000">
      <w:pPr>
        <w:pStyle w:val="berschrift1"/>
        <w:numPr>
          <w:ilvl w:val="0"/>
          <w:numId w:val="0"/>
        </w:numPr>
        <w:jc w:val="center"/>
        <w:rPr>
          <w:rFonts w:ascii="Times New Roman" w:hAnsi="Times New Roman" w:cs="Times New Roman"/>
          <w:sz w:val="34"/>
          <w:u w:val="single"/>
        </w:rPr>
      </w:pPr>
      <w:r>
        <w:rPr>
          <w:rFonts w:ascii="Times New Roman" w:hAnsi="Times New Roman" w:cs="Times New Roman"/>
          <w:sz w:val="40"/>
          <w:u w:val="single"/>
        </w:rPr>
        <w:t>M E L D U N G    Rundenwettkampf  202</w:t>
      </w:r>
      <w:r w:rsidR="005949F4">
        <w:rPr>
          <w:rFonts w:ascii="Times New Roman" w:hAnsi="Times New Roman" w:cs="Times New Roman"/>
          <w:sz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u w:val="single"/>
        </w:rPr>
        <w:t>__</w:t>
      </w:r>
    </w:p>
    <w:p w14:paraId="4AFC793F" w14:textId="48E89705" w:rsidR="00000000" w:rsidRDefault="007451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34"/>
          <w:u w:val="single"/>
        </w:rPr>
        <w:t>25</w:t>
      </w:r>
      <w:r w:rsidR="005949F4">
        <w:rPr>
          <w:rFonts w:ascii="Times New Roman" w:hAnsi="Times New Roman" w:cs="Times New Roman"/>
          <w:b/>
          <w:sz w:val="34"/>
          <w:u w:val="single"/>
        </w:rPr>
        <w:t>m</w:t>
      </w:r>
      <w:r w:rsidR="00000000">
        <w:rPr>
          <w:rFonts w:ascii="Times New Roman" w:hAnsi="Times New Roman" w:cs="Times New Roman"/>
          <w:b/>
          <w:sz w:val="34"/>
          <w:u w:val="single"/>
        </w:rPr>
        <w:t xml:space="preserve"> Pistole   -   </w:t>
      </w:r>
      <w:r w:rsidR="00000000">
        <w:rPr>
          <w:rFonts w:ascii="Times New Roman" w:hAnsi="Times New Roman" w:cs="Times New Roman"/>
          <w:b/>
          <w:sz w:val="32"/>
          <w:u w:val="single"/>
        </w:rPr>
        <w:t>2.</w:t>
      </w:r>
      <w:r>
        <w:rPr>
          <w:rFonts w:ascii="Times New Roman" w:hAnsi="Times New Roman" w:cs="Times New Roman"/>
          <w:b/>
          <w:sz w:val="32"/>
          <w:u w:val="single"/>
        </w:rPr>
        <w:t>4</w:t>
      </w:r>
      <w:r w:rsidR="00000000">
        <w:rPr>
          <w:rFonts w:ascii="Times New Roman" w:hAnsi="Times New Roman" w:cs="Times New Roman"/>
          <w:b/>
          <w:sz w:val="32"/>
          <w:u w:val="single"/>
        </w:rPr>
        <w:t>0</w:t>
      </w:r>
    </w:p>
    <w:p w14:paraId="52C450F5" w14:textId="5DB4A7C7" w:rsidR="00000000" w:rsidRDefault="00000000">
      <w:pPr>
        <w:pStyle w:val="berschrif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(Meldung hat bis zum 0</w:t>
      </w:r>
      <w:r w:rsidR="0074514B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. </w:t>
      </w:r>
      <w:r w:rsidR="0074514B">
        <w:rPr>
          <w:rFonts w:ascii="Times New Roman" w:hAnsi="Times New Roman" w:cs="Times New Roman"/>
          <w:sz w:val="26"/>
        </w:rPr>
        <w:t>Oktober</w:t>
      </w:r>
      <w:r>
        <w:rPr>
          <w:rFonts w:ascii="Times New Roman" w:hAnsi="Times New Roman" w:cs="Times New Roman"/>
          <w:sz w:val="26"/>
        </w:rPr>
        <w:t xml:space="preserve"> des laufenden Sportjahres vorzuliegen)</w:t>
      </w:r>
    </w:p>
    <w:p w14:paraId="5062B67F" w14:textId="77777777" w:rsidR="00000000" w:rsidRDefault="00000000">
      <w:pPr>
        <w:jc w:val="center"/>
        <w:rPr>
          <w:rFonts w:ascii="Times New Roman" w:hAnsi="Times New Roman" w:cs="Times New Roman"/>
          <w:b/>
          <w:sz w:val="26"/>
        </w:rPr>
      </w:pPr>
    </w:p>
    <w:p w14:paraId="76000AC3" w14:textId="77777777" w:rsidR="00000000" w:rsidRDefault="00000000">
      <w:pPr>
        <w:jc w:val="center"/>
        <w:rPr>
          <w:rFonts w:ascii="Times New Roman" w:hAnsi="Times New Roman" w:cs="Times New Roman"/>
          <w:b/>
          <w:sz w:val="26"/>
        </w:rPr>
      </w:pPr>
    </w:p>
    <w:p w14:paraId="7AA9D8DE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 melden eine___   Mannschaft/en und keine___ Einzelschützen.</w:t>
      </w:r>
    </w:p>
    <w:p w14:paraId="60F1AA91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96880" w14:textId="6EF54A0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Unser Verein verfügt über    Stände.</w:t>
      </w:r>
    </w:p>
    <w:p w14:paraId="799AB895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83446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 uns kann an folgenden Tagen ein Rundenwettkampf durchgeführt werden:</w:t>
      </w:r>
    </w:p>
    <w:p w14:paraId="32EA3CEB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D4E4" w14:textId="77777777" w:rsidR="00000000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90720A5" w14:textId="77777777" w:rsidR="00000000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17C3069" w14:textId="77777777" w:rsidR="0000000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9F727" w14:textId="64745989" w:rsidR="00000000" w:rsidRDefault="00000000">
      <w:pPr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Sportleiter/Spartenleiter:   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   Tel.: </w:t>
      </w:r>
    </w:p>
    <w:p w14:paraId="0A6B3FD4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4F7C6562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724A315F" w14:textId="77777777" w:rsidR="000000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14:paraId="23550260" w14:textId="77777777" w:rsidR="00000000" w:rsidRDefault="00000000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8"/>
          <w:u w:val="double"/>
        </w:rPr>
      </w:pPr>
      <w:r>
        <w:rPr>
          <w:rFonts w:ascii="Times New Roman" w:hAnsi="Times New Roman" w:cs="Times New Roman"/>
          <w:b/>
          <w:sz w:val="38"/>
        </w:rPr>
        <w:t>***********************************************</w:t>
      </w:r>
    </w:p>
    <w:p w14:paraId="0F48CFE8" w14:textId="77777777" w:rsidR="00000000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8"/>
          <w:u w:val="double"/>
        </w:rPr>
        <w:t>Bedingungen:</w:t>
      </w:r>
    </w:p>
    <w:p w14:paraId="75F4BC92" w14:textId="77777777" w:rsidR="0074514B" w:rsidRPr="0074514B" w:rsidRDefault="0074514B" w:rsidP="0074514B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  <w:r w:rsidRPr="0074514B">
        <w:rPr>
          <w:rFonts w:ascii="Times New Roman" w:hAnsi="Times New Roman" w:cs="Times New Roman"/>
          <w:b/>
          <w:sz w:val="30"/>
          <w:u w:val="single"/>
        </w:rPr>
        <w:t xml:space="preserve">Halbprogramm! Sonst lt. Regel 2.18 </w:t>
      </w:r>
      <w:proofErr w:type="spellStart"/>
      <w:r w:rsidRPr="0074514B">
        <w:rPr>
          <w:rFonts w:ascii="Times New Roman" w:hAnsi="Times New Roman" w:cs="Times New Roman"/>
          <w:b/>
          <w:sz w:val="30"/>
          <w:u w:val="single"/>
        </w:rPr>
        <w:t>Spo.O</w:t>
      </w:r>
      <w:proofErr w:type="spellEnd"/>
      <w:r w:rsidRPr="0074514B">
        <w:rPr>
          <w:rFonts w:ascii="Times New Roman" w:hAnsi="Times New Roman" w:cs="Times New Roman"/>
          <w:b/>
          <w:sz w:val="30"/>
          <w:u w:val="single"/>
        </w:rPr>
        <w:t>.</w:t>
      </w:r>
    </w:p>
    <w:p w14:paraId="37521A32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</w:p>
    <w:p w14:paraId="63C3BC37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u w:val="single"/>
        </w:rPr>
        <w:t>Wertung: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Mannschaft (3 Schützen)</w:t>
      </w:r>
    </w:p>
    <w:p w14:paraId="671871D4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und Einzelwertung</w:t>
      </w:r>
    </w:p>
    <w:p w14:paraId="2FD3C8C7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ACA504F" w14:textId="77777777" w:rsidR="0000000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E77D49E" w14:textId="77F68AAE" w:rsidR="001B4CB7" w:rsidRDefault="00000000">
      <w:pPr>
        <w:tabs>
          <w:tab w:val="left" w:pos="426"/>
          <w:tab w:val="left" w:pos="851"/>
        </w:tabs>
        <w:spacing w:line="360" w:lineRule="auto"/>
        <w:jc w:val="right"/>
      </w:pPr>
      <w:r>
        <w:rPr>
          <w:rFonts w:ascii="Monotype Corsiva" w:hAnsi="Monotype Corsiva" w:cs="Monotype Corsiva"/>
          <w:b/>
          <w:sz w:val="26"/>
        </w:rPr>
        <w:t xml:space="preserve">Burkhard Beecken – Kreissportleiter Kurzwaffen </w: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249D39" wp14:editId="27796A7A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161925" cy="0"/>
                <wp:effectExtent l="0" t="0" r="0" b="0"/>
                <wp:wrapNone/>
                <wp:docPr id="4212013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5A9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2.7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BYShyh2gAAAAc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B055DE" wp14:editId="274B077B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161925" cy="0"/>
                <wp:effectExtent l="0" t="0" r="0" b="0"/>
                <wp:wrapNone/>
                <wp:docPr id="21440674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FB07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12.7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DwsLE/2gAAAAk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</w:p>
    <w:sectPr w:rsidR="001B4C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24" w:right="1134" w:bottom="1134" w:left="1418" w:header="851" w:footer="10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BCB3" w14:textId="77777777" w:rsidR="001B4CB7" w:rsidRDefault="001B4CB7">
      <w:r>
        <w:separator/>
      </w:r>
    </w:p>
  </w:endnote>
  <w:endnote w:type="continuationSeparator" w:id="0">
    <w:p w14:paraId="4A3206C7" w14:textId="77777777" w:rsidR="001B4CB7" w:rsidRDefault="001B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0F8" w14:textId="77777777" w:rsidR="00000000" w:rsidRDefault="00000000">
    <w:pPr>
      <w:pStyle w:val="Fuzeile"/>
      <w:jc w:val="center"/>
      <w:rPr>
        <w:color w:val="008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B0D0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525E" w14:textId="77777777" w:rsidR="001B4CB7" w:rsidRDefault="001B4CB7">
      <w:r>
        <w:separator/>
      </w:r>
    </w:p>
  </w:footnote>
  <w:footnote w:type="continuationSeparator" w:id="0">
    <w:p w14:paraId="2F40CD68" w14:textId="77777777" w:rsidR="001B4CB7" w:rsidRDefault="001B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3F52" w14:textId="25B90250" w:rsidR="00000000" w:rsidRDefault="005949F4">
    <w:pPr>
      <w:pStyle w:val="Kopfzeile"/>
      <w:rPr>
        <w:lang w:val="de-DE"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7FDFF" wp14:editId="12536E3E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4648200" cy="685800"/>
              <wp:effectExtent l="0" t="0" r="0" b="0"/>
              <wp:wrapNone/>
              <wp:docPr id="131748382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48200" cy="685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58D58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Schützenverband</w:t>
                          </w:r>
                        </w:p>
                        <w:p w14:paraId="502C230A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Nordheide und Elbmarsch e.V.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FDF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-3.8pt;margin-top:-2.8pt;width:366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" o:allowincell="f" filled="f" stroked="f">
              <o:lock v:ext="edit" shapetype="t"/>
              <v:textbox style="mso-fit-shape-to-text:t">
                <w:txbxContent>
                  <w:p w14:paraId="1EA58D58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Schützenverband</w:t>
                    </w:r>
                  </w:p>
                  <w:p w14:paraId="502C230A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Nordheide und Elbmarsch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752" behindDoc="0" locked="0" layoutInCell="0" allowOverlap="1" wp14:anchorId="75C7D715" wp14:editId="2E9B181A">
              <wp:simplePos x="0" y="0"/>
              <wp:positionH relativeFrom="column">
                <wp:posOffset>4980305</wp:posOffset>
              </wp:positionH>
              <wp:positionV relativeFrom="paragraph">
                <wp:posOffset>-42545</wp:posOffset>
              </wp:positionV>
              <wp:extent cx="996950" cy="1033145"/>
              <wp:effectExtent l="0" t="0" r="0" b="0"/>
              <wp:wrapNone/>
              <wp:docPr id="13926259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CA3ED" w14:textId="7911C422" w:rsidR="00000000" w:rsidRDefault="005949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1DD1A" wp14:editId="4880322D">
                                <wp:extent cx="807720" cy="92964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78" t="-70" r="-78" b="-7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7D715" id="Text Box 3" o:spid="_x0000_s1027" type="#_x0000_t202" style="position:absolute;margin-left:392.15pt;margin-top:-3.35pt;width:78.5pt;height:8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" o:allowincell="f" stroked="f">
              <v:textbox inset="7.3pt,3.7pt,7.3pt,3.7pt">
                <w:txbxContent>
                  <w:p w14:paraId="3ECCA3ED" w14:textId="7911C422" w:rsidR="00000000" w:rsidRDefault="005949F4">
                    <w:r>
                      <w:rPr>
                        <w:noProof/>
                      </w:rPr>
                      <w:drawing>
                        <wp:inline distT="0" distB="0" distL="0" distR="0" wp14:anchorId="0191DD1A" wp14:editId="4880322D">
                          <wp:extent cx="807720" cy="92964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78" t="-70" r="-78" b="-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929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1BEC53" w14:textId="77777777" w:rsidR="00000000" w:rsidRDefault="00000000">
    <w:pPr>
      <w:pStyle w:val="Kopfzeile"/>
      <w:rPr>
        <w:lang w:val="de-DE" w:eastAsia="de-DE"/>
      </w:rPr>
    </w:pPr>
  </w:p>
  <w:p w14:paraId="4B462D8E" w14:textId="77777777" w:rsidR="00000000" w:rsidRDefault="00000000">
    <w:pPr>
      <w:pStyle w:val="Kopfzeile"/>
    </w:pPr>
  </w:p>
  <w:p w14:paraId="5E4E6EBC" w14:textId="77777777" w:rsidR="00000000" w:rsidRDefault="00000000">
    <w:pPr>
      <w:pStyle w:val="Kopfzeile"/>
    </w:pPr>
  </w:p>
  <w:p w14:paraId="01FB0D73" w14:textId="77777777" w:rsidR="00000000" w:rsidRDefault="00000000">
    <w:pPr>
      <w:pStyle w:val="Kopfzeile"/>
      <w:rPr>
        <w:sz w:val="12"/>
      </w:rPr>
    </w:pPr>
  </w:p>
  <w:p w14:paraId="173F9E84" w14:textId="704091B4" w:rsidR="00000000" w:rsidRDefault="005949F4">
    <w:pPr>
      <w:pStyle w:val="Kopfzeile"/>
      <w:rPr>
        <w:sz w:val="12"/>
        <w:lang w:val="de-DE"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E932A5B" wp14:editId="6BD89E5F">
              <wp:simplePos x="0" y="0"/>
              <wp:positionH relativeFrom="column">
                <wp:posOffset>-48260</wp:posOffset>
              </wp:positionH>
              <wp:positionV relativeFrom="paragraph">
                <wp:posOffset>46355</wp:posOffset>
              </wp:positionV>
              <wp:extent cx="4723765" cy="18415"/>
              <wp:effectExtent l="0" t="0" r="0" b="0"/>
              <wp:wrapNone/>
              <wp:docPr id="155677083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3765" cy="18415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94068" id="Line 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36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" o:allowincell="f" strokecolor="#030" strokeweight=".26mm">
              <v:stroke joinstyle="miter"/>
            </v:line>
          </w:pict>
        </mc:Fallback>
      </mc:AlternateContent>
    </w:r>
  </w:p>
  <w:p w14:paraId="7EB0E819" w14:textId="77777777" w:rsidR="00000000" w:rsidRDefault="00000000">
    <w:pPr>
      <w:pStyle w:val="Kopfzeile"/>
      <w:ind w:left="-57"/>
      <w:rPr>
        <w:rFonts w:ascii="Courier New" w:hAnsi="Courier New" w:cs="Courier New"/>
        <w:b/>
        <w:bCs/>
        <w:color w:val="008000"/>
        <w:spacing w:val="-20"/>
        <w:sz w:val="16"/>
      </w:rPr>
    </w:pPr>
    <w:r>
      <w:rPr>
        <w:rFonts w:ascii="Courier New" w:eastAsia="Courier New" w:hAnsi="Courier New" w:cs="Courier New"/>
        <w:b/>
        <w:bCs/>
        <w:color w:val="008000"/>
        <w:spacing w:val="-20"/>
        <w:sz w:val="16"/>
      </w:rPr>
      <w:t xml:space="preserve">                        </w:t>
    </w:r>
    <w:r>
      <w:rPr>
        <w:rFonts w:ascii="Courier New" w:hAnsi="Courier New" w:cs="Courier New"/>
        <w:b/>
        <w:bCs/>
        <w:color w:val="008000"/>
        <w:spacing w:val="-20"/>
        <w:sz w:val="16"/>
      </w:rPr>
      <w:t xml:space="preserve">Angeschlossen: Schützenverband Hamburg und Umgegend e. V., </w:t>
    </w:r>
  </w:p>
  <w:p w14:paraId="63C4F620" w14:textId="77777777" w:rsidR="00000000" w:rsidRDefault="00000000">
    <w:pPr>
      <w:pStyle w:val="Kopfzeile"/>
      <w:ind w:left="-57"/>
    </w:pPr>
    <w:r>
      <w:rPr>
        <w:rFonts w:ascii="Courier New" w:hAnsi="Courier New" w:cs="Courier New"/>
        <w:b/>
        <w:bCs/>
        <w:color w:val="008000"/>
        <w:spacing w:val="-20"/>
        <w:sz w:val="16"/>
      </w:rPr>
      <w:t>Schützenbund Niedersachsen e. V. LandesFachverband Schießsport im LandesSportBund Niedersachsen e.V</w:t>
    </w:r>
    <w:r>
      <w:rPr>
        <w:rFonts w:ascii="Courier New" w:hAnsi="Courier New" w:cs="Courier New"/>
        <w:color w:val="008000"/>
        <w:spacing w:val="-20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93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037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6"/>
    <w:rsid w:val="00115586"/>
    <w:rsid w:val="001B4CB7"/>
    <w:rsid w:val="005949F4"/>
    <w:rsid w:val="0074514B"/>
    <w:rsid w:val="00836AEA"/>
    <w:rsid w:val="00C8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F819E"/>
  <w15:chartTrackingRefBased/>
  <w15:docId w15:val="{6E70866F-DBF2-4199-9F4D-214CEB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rPr>
      <w:rFonts w:ascii="Times New Roman" w:hAnsi="Times New Roman" w:cs="Times New Roman"/>
      <w:sz w:val="24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ohit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-Fuzeile">
    <w:name w:val="Kopf-/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KSL.dot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Absender/Verein: ______________________________</dc:title>
  <dc:subject/>
  <dc:creator>Burkhard Beecken</dc:creator>
  <cp:keywords/>
  <cp:lastModifiedBy>Burkhard Beecken</cp:lastModifiedBy>
  <cp:revision>3</cp:revision>
  <cp:lastPrinted>2011-01-11T10:07:00Z</cp:lastPrinted>
  <dcterms:created xsi:type="dcterms:W3CDTF">2025-10-30T10:54:00Z</dcterms:created>
  <dcterms:modified xsi:type="dcterms:W3CDTF">2025-10-30T11:03:00Z</dcterms:modified>
</cp:coreProperties>
</file>